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附件1</w:t>
      </w:r>
    </w:p>
    <w:p>
      <w:pPr>
        <w:spacing w:line="560" w:lineRule="exact"/>
        <w:jc w:val="center"/>
        <w:rPr>
          <w:rFonts w:hint="eastAsia"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 xml:space="preserve">    </w:t>
      </w: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第六届大中城市联合招聘高校毕业生（秋季）巡回招聘会安排</w:t>
      </w:r>
      <w:bookmarkEnd w:id="0"/>
    </w:p>
    <w:p>
      <w:pPr>
        <w:spacing w:line="560" w:lineRule="exact"/>
        <w:jc w:val="center"/>
        <w:rPr>
          <w:rFonts w:ascii="华文中宋" w:hAnsi="华文中宋" w:eastAsia="华文中宋"/>
          <w:sz w:val="44"/>
          <w:szCs w:val="44"/>
        </w:rPr>
      </w:pPr>
    </w:p>
    <w:tbl>
      <w:tblPr>
        <w:tblStyle w:val="3"/>
        <w:tblW w:w="14224" w:type="dxa"/>
        <w:jc w:val="center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7"/>
        <w:gridCol w:w="1027"/>
        <w:gridCol w:w="2705"/>
        <w:gridCol w:w="2505"/>
        <w:gridCol w:w="2465"/>
        <w:gridCol w:w="1090"/>
        <w:gridCol w:w="1800"/>
        <w:gridCol w:w="1845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站点</w:t>
            </w:r>
          </w:p>
          <w:p>
            <w:pPr>
              <w:widowControl/>
              <w:spacing w:line="400" w:lineRule="exact"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名称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主办单位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银川站</w:t>
            </w:r>
          </w:p>
        </w:tc>
        <w:tc>
          <w:tcPr>
            <w:tcW w:w="27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银川人才工作服务局、北方民族大学、中国矿业大学银川学院、宁夏理工学院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4"/>
                <w:rFonts w:ascii="宋体" w:hAnsi="宋体" w:eastAsia="宋体" w:cs="宋体"/>
                <w:color w:val="auto"/>
              </w:rPr>
              <w:t>10</w:t>
            </w:r>
            <w:r>
              <w:rPr>
                <w:rStyle w:val="4"/>
                <w:rFonts w:hint="eastAsia" w:ascii="宋体" w:hAnsi="宋体" w:eastAsia="宋体" w:cs="宋体"/>
                <w:color w:val="auto"/>
              </w:rPr>
              <w:t>月</w:t>
            </w:r>
            <w:r>
              <w:rPr>
                <w:rStyle w:val="4"/>
                <w:rFonts w:ascii="宋体" w:hAnsi="宋体" w:eastAsia="宋体" w:cs="宋体"/>
                <w:color w:val="auto"/>
              </w:rPr>
              <w:t>17</w:t>
            </w:r>
            <w:r>
              <w:rPr>
                <w:rStyle w:val="4"/>
                <w:rFonts w:hint="eastAsia" w:ascii="宋体" w:hAnsi="宋体" w:eastAsia="宋体" w:cs="宋体"/>
                <w:color w:val="auto"/>
              </w:rPr>
              <w:t>日（周三）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中国矿业大学银川学院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田峰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0951-555315 13995294278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18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日（周四）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北方民族大学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日（周五）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宁夏理工学院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4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南京市人力资源和社会保障局、河海大学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日（周五）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河海大学江宁校区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行政楼一楼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蔡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新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常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文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025-83151815  025-83151892 13813904460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5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南京市人力资源和社会保障局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日（周六）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南京人才大厦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6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合肥站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合肥市人力资源和社会保障局、合肥学院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ascii="宋体" w:hAnsi="宋体" w:eastAsia="宋体" w:cs="宋体"/>
                <w:color w:val="auto"/>
              </w:rPr>
              <w:t>10</w:t>
            </w:r>
            <w:r>
              <w:rPr>
                <w:rStyle w:val="6"/>
                <w:rFonts w:hint="eastAsia" w:ascii="宋体" w:hAnsi="宋体" w:eastAsia="宋体" w:cs="宋体"/>
                <w:color w:val="auto"/>
              </w:rPr>
              <w:t>月</w:t>
            </w:r>
            <w:r>
              <w:rPr>
                <w:rStyle w:val="6"/>
                <w:rFonts w:ascii="宋体" w:hAnsi="宋体" w:eastAsia="宋体" w:cs="宋体"/>
                <w:color w:val="auto"/>
              </w:rPr>
              <w:t>20</w:t>
            </w:r>
            <w:r>
              <w:rPr>
                <w:rStyle w:val="6"/>
                <w:rFonts w:hint="eastAsia" w:ascii="宋体" w:hAnsi="宋体" w:eastAsia="宋体" w:cs="宋体"/>
                <w:color w:val="auto"/>
              </w:rPr>
              <w:t>日（周六）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合肥学院二期体育馆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唐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静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</w:t>
            </w:r>
            <w:r>
              <w:rPr>
                <w:rFonts w:hint="eastAsia" w:ascii="宋体" w:hAnsi="宋体" w:cs="宋体"/>
                <w:kern w:val="0"/>
                <w:sz w:val="24"/>
              </w:rPr>
              <w:t>余文志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0551-62691205  15339698276  0551-62691231  18919627063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7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焦作站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焦作市人力资源和社会保障局、河南理工大学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日（周六）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河南理工大学体育场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李志明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0391-2118730 13839146206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8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燕山大学站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燕山大学、秦皇岛人才交流服务中心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日（周四）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燕山大学里仁教学楼（室内）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陈树冬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0335-8062526 13933677816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9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内蒙古站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内蒙古人力资源公共服务中心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27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日（周六）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呼和浩特市大学生创业园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号楼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刘建政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0471-6601324 13947155251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10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重庆市人才交流服务中心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27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日（周六）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重庆国际会议展览中心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杨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阳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15823371967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11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5"/>
                <w:rFonts w:hint="eastAsia" w:ascii="宋体" w:hAnsi="宋体" w:eastAsia="宋体" w:cs="宋体"/>
                <w:color w:val="auto"/>
              </w:rPr>
              <w:t>西安</w:t>
            </w:r>
            <w:r>
              <w:rPr>
                <w:rStyle w:val="4"/>
                <w:rFonts w:hint="eastAsia" w:ascii="宋体" w:hAnsi="宋体" w:eastAsia="宋体" w:cs="宋体"/>
                <w:color w:val="auto"/>
              </w:rPr>
              <w:t>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西安市人力资源和社会保障局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6"/>
                <w:rFonts w:ascii="宋体" w:hAnsi="宋体" w:eastAsia="宋体" w:cs="宋体"/>
                <w:color w:val="auto"/>
              </w:rPr>
              <w:t>10</w:t>
            </w:r>
            <w:r>
              <w:rPr>
                <w:rStyle w:val="4"/>
                <w:rFonts w:hint="eastAsia" w:ascii="宋体" w:hAnsi="宋体" w:eastAsia="宋体" w:cs="宋体"/>
                <w:color w:val="auto"/>
              </w:rPr>
              <w:t>月下旬（具体待定）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西安理工大学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宋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029-88360286 </w:t>
            </w:r>
            <w:r>
              <w:rPr>
                <w:rFonts w:hint="eastAsia" w:ascii="宋体" w:hAnsi="宋体" w:cs="宋体"/>
                <w:kern w:val="0"/>
                <w:sz w:val="24"/>
              </w:rPr>
              <w:t>转</w:t>
            </w:r>
            <w:r>
              <w:rPr>
                <w:rFonts w:ascii="宋体" w:hAnsi="宋体" w:cs="宋体"/>
                <w:kern w:val="0"/>
                <w:sz w:val="24"/>
              </w:rPr>
              <w:t>8603 13991952858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12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武汉市人才服务中心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日（周五）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湖北大学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马虎彪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027-82771208   18627122659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13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长沙站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长沙市人才服务中心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日（周六）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贺龙体育场南门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长沙人才市场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黄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超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13873100331 15874911339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14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河南站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河南省人力资源和社会保障厅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日（周六）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郑州大学西亚斯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国际学院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煜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0371-63687521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36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15</w:t>
            </w:r>
          </w:p>
        </w:tc>
        <w:tc>
          <w:tcPr>
            <w:tcW w:w="1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潍坊站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潍坊市人力资源和社会保障局、山东畜牧兽医职业学院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12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22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日（周六）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富华国际会展中心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王伟光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0536-3086253  13869698539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畜牧兽医类专场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91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16</w:t>
            </w:r>
          </w:p>
        </w:tc>
        <w:tc>
          <w:tcPr>
            <w:tcW w:w="1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江苏省系列巡回招聘会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江苏省劳动就业管理中心、江苏省人才市场、镇江市人力资源和社会保障局、江苏大学学生工作处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17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日（周三）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陈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琦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欧阳琦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0511-88790368 0511-84411702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17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江苏省劳动就业管理中心、江苏省人才市场、南京工业大学学生工作处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18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日（周四）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南京工业大学体育馆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翟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齐　鹏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025-83238821   025-58139082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石化冶金行业专场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1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18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江苏省劳动就业管理中心、江苏省人才市场、盐城市人力资源和社会保障局、江苏盐城人力资源服务产业园、盐城师范学院学生工作处、盐城工学院学生工作处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24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日（周三）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盐城师范学院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盐城工学院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张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晔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0515-88198212  13851081080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新材料行业专场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2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20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江苏省劳动就业管理中心、江苏省人才市场、南京工程学院学生工作处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日（周四）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南京工程学院体育馆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翟　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于跃进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025-83238821   025-86118079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智能制造业专场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801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21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江苏省劳动就业管理中心、江苏省人才市场、常州市人力资源和社会保障局、江苏常州人力资源服务产业园、常州大学学生工作处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日（周六）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常州大学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王晓光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徐卓亚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Style w:val="4"/>
                <w:rFonts w:ascii="宋体" w:hAnsi="宋体" w:eastAsia="宋体" w:cs="宋体"/>
                <w:color w:val="auto"/>
              </w:rPr>
              <w:t>0519-69663040   13701484339  13775200838</w:t>
            </w:r>
            <w:r>
              <w:rPr>
                <w:rStyle w:val="7"/>
                <w:rFonts w:ascii="宋体" w:hAnsi="宋体" w:cs="宋体"/>
                <w:color w:val="auto"/>
              </w:rPr>
              <w:t xml:space="preserve">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智能制造业专场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22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江苏省劳动就业管理中心、江苏省人才市场、南京师范大学学生工作处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日（周一）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南京师范大学体育馆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翟　蕾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</w:t>
            </w:r>
            <w:r>
              <w:rPr>
                <w:rFonts w:hint="eastAsia" w:ascii="宋体" w:hAnsi="宋体" w:cs="宋体"/>
                <w:kern w:val="0"/>
                <w:sz w:val="24"/>
              </w:rPr>
              <w:t>范晓云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025-83238821   025-85891008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现代服务业专场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23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江苏省劳动就业管理中心、江苏省人才市场、内蒙古科技大学学生工作处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26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日（周三）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内蒙古科技大学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朱立蕾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025-83238871</w:t>
            </w:r>
          </w:p>
        </w:tc>
        <w:tc>
          <w:tcPr>
            <w:tcW w:w="18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省外专场活动（重庆科技学院、黑龙江大学、北华大学与有色金属巡回招聘合并）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24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江苏省劳动就业管理中心、江苏省人才市场、内蒙古工业大学学生工作处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28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日（周五）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内蒙古工业大学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25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江苏省劳动就业管理中心、江苏省人才市场、重庆科技学院学生工作处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日（周四）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重庆科技学院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26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江苏省劳动就业管理中心、江苏省人才市场、黑龙江大学招生就业处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31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日（周三）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黑龙江大学</w:t>
            </w:r>
          </w:p>
        </w:tc>
        <w:tc>
          <w:tcPr>
            <w:tcW w:w="10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翟　蕾</w:t>
            </w:r>
          </w:p>
        </w:tc>
        <w:tc>
          <w:tcPr>
            <w:tcW w:w="18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025-83238821</w:t>
            </w: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27</w:t>
            </w:r>
          </w:p>
        </w:tc>
        <w:tc>
          <w:tcPr>
            <w:tcW w:w="1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江苏省劳动就业管理中心、江苏省人才市场、北华大学招生就业处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日（周五）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北华大学</w:t>
            </w:r>
          </w:p>
        </w:tc>
        <w:tc>
          <w:tcPr>
            <w:tcW w:w="10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8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28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甘肃省系列巡回招聘会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人社部全国人才流动中心、甘肃省人力资源和社会保障厅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 xml:space="preserve"> 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15-16</w:t>
            </w:r>
            <w:r>
              <w:rPr>
                <w:rFonts w:hint="eastAsia" w:ascii="宋体" w:hAnsi="宋体" w:cs="宋体"/>
                <w:kern w:val="0"/>
                <w:sz w:val="24"/>
              </w:rPr>
              <w:t>日</w:t>
            </w:r>
            <w:r>
              <w:rPr>
                <w:rFonts w:ascii="宋体" w:hAnsi="宋体" w:cs="宋体"/>
                <w:kern w:val="0"/>
                <w:sz w:val="24"/>
              </w:rPr>
              <w:t xml:space="preserve">        </w:t>
            </w:r>
            <w:r>
              <w:rPr>
                <w:rFonts w:hint="eastAsia" w:ascii="宋体" w:hAnsi="宋体" w:cs="宋体"/>
                <w:kern w:val="0"/>
                <w:sz w:val="24"/>
              </w:rPr>
              <w:t>（周六、周日）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甘肃省人力资源市场（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15</w:t>
            </w:r>
            <w:r>
              <w:rPr>
                <w:rFonts w:hint="eastAsia" w:ascii="宋体" w:hAnsi="宋体" w:cs="宋体"/>
                <w:kern w:val="0"/>
                <w:sz w:val="24"/>
              </w:rPr>
              <w:t>日）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兰州大学（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日）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兰州资源环境职业技术学院（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16</w:t>
            </w:r>
            <w:r>
              <w:rPr>
                <w:rFonts w:hint="eastAsia" w:ascii="宋体" w:hAnsi="宋体" w:cs="宋体"/>
                <w:kern w:val="0"/>
                <w:sz w:val="24"/>
              </w:rPr>
              <w:t>日）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王禧睿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侯雨彤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0931-8816666</w:t>
            </w:r>
            <w:r>
              <w:rPr>
                <w:rFonts w:hint="eastAsia" w:ascii="宋体" w:hAnsi="宋体" w:cs="宋体"/>
                <w:kern w:val="0"/>
                <w:sz w:val="24"/>
              </w:rPr>
              <w:t>、</w:t>
            </w:r>
            <w:r>
              <w:rPr>
                <w:rFonts w:ascii="宋体" w:hAnsi="宋体" w:cs="宋体"/>
                <w:kern w:val="0"/>
                <w:sz w:val="24"/>
              </w:rPr>
              <w:t>8875000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第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届中国兰州人才智力交流大会</w:t>
            </w:r>
            <w:r>
              <w:rPr>
                <w:rFonts w:ascii="宋体" w:hAnsi="宋体" w:cs="宋体"/>
                <w:kern w:val="0"/>
                <w:sz w:val="24"/>
              </w:rPr>
              <w:t xml:space="preserve"> 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29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甘肃省人力资源市场、西北民族大学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14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日（周日）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西北民族大学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万引霞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仁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青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0931-8722801 13609372957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0931-2938042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30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甘肃省人力资源市场、兰州文理学院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27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日（周六）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兰州文理学院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孙丽珍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马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红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0931-8748116 13919766940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0931-8685536 13321200707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31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甘肃省人力资源市场、兰州资源环境职业技术学院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日（周四）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兰州资源环境职业技术学院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万引霞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史兆伟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0931-8727113 13919110495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0931-8798868 18993111835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48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32</w:t>
            </w:r>
          </w:p>
        </w:tc>
        <w:tc>
          <w:tcPr>
            <w:tcW w:w="102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甘肃省人力资源市场、兰州理工大学技术工程学院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3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日（周六）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兰州理工大学技术工程学院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傅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琼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王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亮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0931-8726293 13893159472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0931-2866180 18119356609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综合性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33</w:t>
            </w:r>
          </w:p>
        </w:tc>
        <w:tc>
          <w:tcPr>
            <w:tcW w:w="1027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吉林站</w:t>
            </w:r>
          </w:p>
        </w:tc>
        <w:tc>
          <w:tcPr>
            <w:tcW w:w="27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吉林省人力资源和社会保障厅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11</w:t>
            </w:r>
            <w:r>
              <w:rPr>
                <w:rFonts w:hint="eastAsia" w:ascii="宋体" w:hAnsi="宋体" w:cs="宋体"/>
                <w:sz w:val="24"/>
              </w:rPr>
              <w:t>月</w:t>
            </w:r>
            <w:r>
              <w:rPr>
                <w:rFonts w:ascii="宋体" w:hAnsi="宋体" w:cs="宋体"/>
                <w:sz w:val="24"/>
              </w:rPr>
              <w:t>24</w:t>
            </w:r>
            <w:r>
              <w:rPr>
                <w:rFonts w:hint="eastAsia" w:ascii="宋体" w:hAnsi="宋体" w:cs="宋体"/>
                <w:sz w:val="24"/>
              </w:rPr>
              <w:t>日（周日）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长春国际会展中心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单</w:t>
            </w:r>
            <w:r>
              <w:rPr>
                <w:rFonts w:ascii="宋体" w:hAnsi="宋体" w:cs="宋体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sz w:val="24"/>
              </w:rPr>
              <w:t>莹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sz w:val="24"/>
              </w:rPr>
              <w:t>0431-85638805 17790090608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区域性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巡回招聘会</w:t>
            </w:r>
            <w:r>
              <w:rPr>
                <w:rFonts w:ascii="宋体" w:hAnsi="宋体" w:cs="宋体"/>
                <w:sz w:val="24"/>
              </w:rPr>
              <w:t xml:space="preserve">            </w:t>
            </w:r>
            <w:r>
              <w:rPr>
                <w:rFonts w:hint="eastAsia" w:ascii="宋体" w:hAnsi="宋体" w:cs="宋体"/>
                <w:sz w:val="24"/>
              </w:rPr>
              <w:t>（仅为东北三省、内蒙古自治区用人单位提供展位）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34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沈阳站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沈阳市人力资源和社会保障局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待定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待定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刘敬来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18904055558</w:t>
            </w:r>
          </w:p>
        </w:tc>
        <w:tc>
          <w:tcPr>
            <w:tcW w:w="184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jc w:val="center"/>
        </w:trPr>
        <w:tc>
          <w:tcPr>
            <w:tcW w:w="7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35</w:t>
            </w:r>
          </w:p>
        </w:tc>
        <w:tc>
          <w:tcPr>
            <w:tcW w:w="102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西藏站</w:t>
            </w:r>
          </w:p>
        </w:tc>
        <w:tc>
          <w:tcPr>
            <w:tcW w:w="27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湖北省人力资源和社会保障厅、西藏自治区人力资源和社会保障厅</w:t>
            </w:r>
          </w:p>
        </w:tc>
        <w:tc>
          <w:tcPr>
            <w:tcW w:w="250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预计</w:t>
            </w: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月下旬</w:t>
            </w:r>
          </w:p>
        </w:tc>
        <w:tc>
          <w:tcPr>
            <w:tcW w:w="246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湖北省武汉市</w:t>
            </w:r>
          </w:p>
        </w:tc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谢</w:t>
            </w:r>
            <w:r>
              <w:rPr>
                <w:rFonts w:ascii="宋体" w:hAnsi="宋体" w:cs="宋体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kern w:val="0"/>
                <w:sz w:val="24"/>
              </w:rPr>
              <w:t>对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hint="eastAsia" w:ascii="宋体" w:hAnsi="宋体" w:cs="宋体"/>
                <w:kern w:val="0"/>
                <w:sz w:val="24"/>
              </w:rPr>
              <w:t>陈志田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18971017131  13889002211</w:t>
            </w:r>
          </w:p>
        </w:tc>
        <w:tc>
          <w:tcPr>
            <w:tcW w:w="18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面向西藏籍高校毕业生专场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36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部分理工院校巡回招聘</w:t>
            </w:r>
          </w:p>
        </w:tc>
        <w:tc>
          <w:tcPr>
            <w:tcW w:w="2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有色金属工业人才中心（河南理工大学、燕山大学等并入地方巡回招聘会，设立专区）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19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日（周五）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内蒙古科技大学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赵亮豫</w:t>
            </w: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010-68790712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18611880510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ysjylm@vip.126.com</w:t>
            </w: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理工专场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37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日（周六）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河南理工大学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38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日（周四）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燕山大学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39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25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日（周四）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重庆科技学院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40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10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31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日（周三）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黑龙江大学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41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日（周五）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北华大学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42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日（周日）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长春工程学院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43</w:t>
            </w:r>
          </w:p>
        </w:tc>
        <w:tc>
          <w:tcPr>
            <w:tcW w:w="10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5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日（周一）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沈阳理工大学</w:t>
            </w:r>
          </w:p>
        </w:tc>
        <w:tc>
          <w:tcPr>
            <w:tcW w:w="109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44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7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日（周三）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北方工业大学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45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8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日（周四）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昆明理工大学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46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9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日（周五）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江西理工大学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47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23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日（周五）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桂林理工大学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  <w:jc w:val="center"/>
        </w:trPr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ascii="宋体" w:hAnsi="宋体" w:cs="宋体"/>
                <w:bCs/>
                <w:kern w:val="0"/>
                <w:sz w:val="24"/>
              </w:rPr>
              <w:t>48</w:t>
            </w:r>
          </w:p>
        </w:tc>
        <w:tc>
          <w:tcPr>
            <w:tcW w:w="10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7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/>
                <w:kern w:val="0"/>
                <w:sz w:val="24"/>
              </w:rPr>
              <w:t>11</w:t>
            </w:r>
            <w:r>
              <w:rPr>
                <w:rFonts w:hint="eastAsia" w:ascii="宋体" w:hAnsi="宋体" w:cs="宋体"/>
                <w:kern w:val="0"/>
                <w:sz w:val="24"/>
              </w:rPr>
              <w:t>月</w:t>
            </w:r>
            <w:r>
              <w:rPr>
                <w:rFonts w:ascii="宋体" w:hAnsi="宋体" w:cs="宋体"/>
                <w:kern w:val="0"/>
                <w:sz w:val="24"/>
              </w:rPr>
              <w:t>29</w:t>
            </w:r>
            <w:r>
              <w:rPr>
                <w:rFonts w:hint="eastAsia" w:ascii="宋体" w:hAnsi="宋体" w:cs="宋体"/>
                <w:kern w:val="0"/>
                <w:sz w:val="24"/>
              </w:rPr>
              <w:t>日（周四）</w:t>
            </w:r>
          </w:p>
        </w:tc>
        <w:tc>
          <w:tcPr>
            <w:tcW w:w="24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西南石油大学</w:t>
            </w:r>
          </w:p>
        </w:tc>
        <w:tc>
          <w:tcPr>
            <w:tcW w:w="109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84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EA4056"/>
    <w:rsid w:val="66EA405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2"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5">
    <w:name w:val="font31"/>
    <w:basedOn w:val="2"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6">
    <w:name w:val="font21"/>
    <w:basedOn w:val="2"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7">
    <w:name w:val="font11"/>
    <w:basedOn w:val="2"/>
    <w:uiPriority w:val="0"/>
    <w:rPr>
      <w:rFonts w:ascii="Arial" w:hAnsi="Arial" w:cs="Arial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2018-09-14T01:00:00Z</dcterms:created>
  <dc:creator>Administrator</dc:creator>
  <cp:lastModifiedBy>Administrator</cp:lastModifiedBy>
  <dcterms:modified xsi:type="dcterms:W3CDTF">2018-09-14T01:01:25Z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