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13" w:rsidRDefault="00DF6213" w:rsidP="00393D25">
      <w:pPr>
        <w:jc w:val="left"/>
        <w:rPr>
          <w:rFonts w:ascii="黑体" w:eastAsia="黑体" w:hAnsi="黑体"/>
          <w:sz w:val="30"/>
          <w:szCs w:val="30"/>
        </w:rPr>
      </w:pPr>
    </w:p>
    <w:p w:rsidR="00DF6213" w:rsidRDefault="00DF6213" w:rsidP="00393D25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/>
          <w:sz w:val="30"/>
          <w:szCs w:val="30"/>
        </w:rPr>
        <w:t>2</w:t>
      </w:r>
    </w:p>
    <w:p w:rsidR="00DF6213" w:rsidRPr="00393D25" w:rsidRDefault="00DF6213" w:rsidP="00393D25">
      <w:pPr>
        <w:jc w:val="left"/>
        <w:rPr>
          <w:rFonts w:ascii="黑体" w:eastAsia="黑体" w:hAnsi="黑体"/>
          <w:sz w:val="30"/>
          <w:szCs w:val="30"/>
        </w:rPr>
      </w:pPr>
    </w:p>
    <w:p w:rsidR="00DF6213" w:rsidRDefault="00DF6213" w:rsidP="008D7EF3">
      <w:pPr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8D7EF3">
        <w:rPr>
          <w:rFonts w:ascii="方正小标宋简体" w:eastAsia="方正小标宋简体" w:hAnsi="Times New Roman"/>
          <w:sz w:val="44"/>
          <w:szCs w:val="44"/>
        </w:rPr>
        <w:t>2017</w:t>
      </w:r>
      <w:r w:rsidRPr="008D7EF3">
        <w:rPr>
          <w:rFonts w:ascii="方正小标宋简体" w:eastAsia="方正小标宋简体" w:hAnsi="Times New Roman" w:hint="eastAsia"/>
          <w:sz w:val="44"/>
          <w:szCs w:val="44"/>
        </w:rPr>
        <w:t>年社会保险经办管理要情报告</w:t>
      </w:r>
    </w:p>
    <w:p w:rsidR="00DF6213" w:rsidRDefault="00DF6213" w:rsidP="008D7EF3">
      <w:pPr>
        <w:jc w:val="center"/>
        <w:rPr>
          <w:rFonts w:ascii="方正小标宋简体" w:eastAsia="方正小标宋简体"/>
          <w:sz w:val="44"/>
          <w:szCs w:val="44"/>
        </w:rPr>
      </w:pPr>
    </w:p>
    <w:p w:rsidR="00DF6213" w:rsidRDefault="00DF6213" w:rsidP="008D7EF3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福建省机关事业社会保险局：</w:t>
      </w:r>
    </w:p>
    <w:p w:rsidR="00DF6213" w:rsidRDefault="00DF6213" w:rsidP="00AB5A12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按照《福建省机关事业社会保险局</w:t>
      </w:r>
      <w:r w:rsidRPr="008D7EF3">
        <w:rPr>
          <w:rFonts w:ascii="仿宋_GB2312" w:eastAsia="仿宋_GB2312" w:hint="eastAsia"/>
          <w:sz w:val="32"/>
          <w:szCs w:val="32"/>
        </w:rPr>
        <w:t>关于做好</w:t>
      </w:r>
      <w:r w:rsidRPr="008D7EF3">
        <w:rPr>
          <w:rFonts w:ascii="仿宋_GB2312" w:eastAsia="仿宋_GB2312"/>
          <w:sz w:val="32"/>
          <w:szCs w:val="32"/>
        </w:rPr>
        <w:t>2017</w:t>
      </w:r>
      <w:r w:rsidRPr="008D7EF3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全省</w:t>
      </w:r>
      <w:r w:rsidRPr="008D7EF3">
        <w:rPr>
          <w:rFonts w:ascii="仿宋_GB2312" w:eastAsia="仿宋_GB2312" w:hint="eastAsia"/>
          <w:sz w:val="32"/>
          <w:szCs w:val="32"/>
        </w:rPr>
        <w:t>社会保险经办管理要情报告工作的通知</w:t>
      </w:r>
      <w:r>
        <w:rPr>
          <w:rFonts w:ascii="仿宋_GB2312" w:eastAsia="仿宋_GB2312" w:hint="eastAsia"/>
          <w:sz w:val="32"/>
          <w:szCs w:val="32"/>
        </w:rPr>
        <w:t>》（闽机险</w:t>
      </w:r>
      <w:r w:rsidRPr="004A2EFF">
        <w:rPr>
          <w:rFonts w:ascii="Times New Roman" w:eastAsia="仿宋_GB2312" w:hAnsi="Times New Roman" w:hint="eastAsia"/>
          <w:sz w:val="32"/>
          <w:szCs w:val="32"/>
        </w:rPr>
        <w:t>〔</w:t>
      </w:r>
      <w:r w:rsidRPr="004A2EFF">
        <w:rPr>
          <w:rFonts w:ascii="Times New Roman" w:eastAsia="仿宋_GB2312" w:hAnsi="Times New Roman"/>
          <w:sz w:val="32"/>
          <w:szCs w:val="32"/>
        </w:rPr>
        <w:t>2017</w:t>
      </w:r>
      <w:r w:rsidRPr="004A2EFF"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 xml:space="preserve">  58</w:t>
      </w:r>
      <w:r w:rsidRPr="004A2EFF">
        <w:rPr>
          <w:rFonts w:ascii="Times New Roman" w:eastAsia="仿宋_GB2312" w:hAnsi="Times New Roman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要求，我单位对本统筹区内相关要情进行了汇总，涉及我市（区、县）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年度案（事）件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>例，涉案金额共计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</w:t>
      </w:r>
      <w:r w:rsidRPr="00C93DB5">
        <w:rPr>
          <w:rFonts w:ascii="Times New Roman" w:eastAsia="仿宋_GB2312" w:hAnsi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hint="eastAsia"/>
          <w:sz w:val="32"/>
          <w:szCs w:val="32"/>
        </w:rPr>
        <w:t>，要情报告表共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>页，其中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hint="eastAsia"/>
          <w:sz w:val="32"/>
          <w:szCs w:val="32"/>
        </w:rPr>
        <w:t>例因涉及金额较大另有专门报告说明情况。上述材料及汇总要情报告表电子版均已加盖我单位公章，现一并报上。</w:t>
      </w:r>
    </w:p>
    <w:p w:rsidR="00DF6213" w:rsidRDefault="00DF6213" w:rsidP="00A6769F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特此报告。</w:t>
      </w:r>
    </w:p>
    <w:p w:rsidR="00DF6213" w:rsidRDefault="00DF6213" w:rsidP="00FF521E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填表人：</w:t>
      </w:r>
      <w:r>
        <w:rPr>
          <w:rFonts w:ascii="Times New Roman" w:eastAsia="仿宋_GB2312" w:hAnsi="Times New Roman"/>
          <w:sz w:val="32"/>
          <w:szCs w:val="32"/>
        </w:rPr>
        <w:t xml:space="preserve">                 </w:t>
      </w:r>
      <w:r>
        <w:rPr>
          <w:rFonts w:ascii="Times New Roman" w:eastAsia="仿宋_GB2312" w:hAnsi="Times New Roman" w:hint="eastAsia"/>
          <w:sz w:val="32"/>
          <w:szCs w:val="32"/>
        </w:rPr>
        <w:t>负责人：</w:t>
      </w:r>
    </w:p>
    <w:p w:rsidR="00DF6213" w:rsidRDefault="00DF6213" w:rsidP="00A6769F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联系电话：</w:t>
      </w:r>
    </w:p>
    <w:p w:rsidR="00DF6213" w:rsidRDefault="00DF6213" w:rsidP="00AB5A12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DF6213" w:rsidRDefault="00DF6213" w:rsidP="00E6191D">
      <w:pPr>
        <w:ind w:right="320"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XXXXXX</w:t>
      </w:r>
      <w:r>
        <w:rPr>
          <w:rFonts w:ascii="Times New Roman" w:eastAsia="仿宋_GB2312" w:hAnsi="Times New Roman" w:hint="eastAsia"/>
          <w:sz w:val="32"/>
          <w:szCs w:val="32"/>
        </w:rPr>
        <w:t>（单位名称）</w:t>
      </w:r>
    </w:p>
    <w:p w:rsidR="00DF6213" w:rsidRDefault="00DF6213" w:rsidP="00E6191D">
      <w:pPr>
        <w:ind w:right="320"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xxxx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xx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xx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DF6213" w:rsidRDefault="00DF6213" w:rsidP="00A6769F">
      <w:pPr>
        <w:ind w:right="1120"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单位公章</w:t>
      </w:r>
    </w:p>
    <w:p w:rsidR="00DF6213" w:rsidRDefault="00DF6213" w:rsidP="00A6769F">
      <w:pPr>
        <w:ind w:right="1120"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</w:p>
    <w:sectPr w:rsidR="00DF6213" w:rsidSect="00566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DD1"/>
    <w:rsid w:val="000138CF"/>
    <w:rsid w:val="000E78AB"/>
    <w:rsid w:val="00107FBF"/>
    <w:rsid w:val="00385B81"/>
    <w:rsid w:val="00393D25"/>
    <w:rsid w:val="003B67E8"/>
    <w:rsid w:val="00476BC3"/>
    <w:rsid w:val="004A28BD"/>
    <w:rsid w:val="004A2EFF"/>
    <w:rsid w:val="00565F30"/>
    <w:rsid w:val="00566E58"/>
    <w:rsid w:val="006E1815"/>
    <w:rsid w:val="00727B50"/>
    <w:rsid w:val="007A3F2C"/>
    <w:rsid w:val="007A6690"/>
    <w:rsid w:val="007C3E6D"/>
    <w:rsid w:val="007E7BDC"/>
    <w:rsid w:val="008122D0"/>
    <w:rsid w:val="00844600"/>
    <w:rsid w:val="008D1070"/>
    <w:rsid w:val="008D7EF3"/>
    <w:rsid w:val="008F223E"/>
    <w:rsid w:val="00953377"/>
    <w:rsid w:val="00A255DD"/>
    <w:rsid w:val="00A6769F"/>
    <w:rsid w:val="00AB5A12"/>
    <w:rsid w:val="00B021AE"/>
    <w:rsid w:val="00C92CBF"/>
    <w:rsid w:val="00C93DB5"/>
    <w:rsid w:val="00CA4DD1"/>
    <w:rsid w:val="00CF1D0E"/>
    <w:rsid w:val="00DF6213"/>
    <w:rsid w:val="00E538E1"/>
    <w:rsid w:val="00E6191D"/>
    <w:rsid w:val="00EF3099"/>
    <w:rsid w:val="00FC611C"/>
    <w:rsid w:val="00FF5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E5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46</Words>
  <Characters>268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SBZXB019</dc:creator>
  <cp:keywords/>
  <dc:description/>
  <cp:lastModifiedBy>微软用户</cp:lastModifiedBy>
  <cp:revision>6</cp:revision>
  <cp:lastPrinted>2017-10-30T06:42:00Z</cp:lastPrinted>
  <dcterms:created xsi:type="dcterms:W3CDTF">2017-11-22T07:58:00Z</dcterms:created>
  <dcterms:modified xsi:type="dcterms:W3CDTF">2017-11-29T01:49:00Z</dcterms:modified>
</cp:coreProperties>
</file>