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第七届大中城市联合招聘高校毕业生（秋季）巡回招聘会安排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6"/>
        <w:tblW w:w="1492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798"/>
        <w:gridCol w:w="653"/>
        <w:gridCol w:w="3630"/>
        <w:gridCol w:w="2094"/>
        <w:gridCol w:w="2654"/>
        <w:gridCol w:w="1256"/>
        <w:gridCol w:w="1676"/>
        <w:gridCol w:w="14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站点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三区三州专场招聘会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甘孜站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四川省人力资源和社会保障厅、甘孜州人民政府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9月19日（周四）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甘孜州康定市</w:t>
            </w:r>
            <w:r>
              <w:rPr>
                <w:rFonts w:ascii="仿宋" w:hAnsi="仿宋" w:eastAsia="仿宋"/>
                <w:w w:val="90"/>
                <w:sz w:val="24"/>
              </w:rPr>
              <w:t>康定情歌广场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龚  静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028-86127163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西宁站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青海省人力资源和社会保障厅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10月-11月（待定）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青海省人才交流中心或青海师范大学（待定）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17725276708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河南站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河南省人力资源和社会保障厅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9月21日</w:t>
            </w:r>
            <w:r>
              <w:rPr>
                <w:rFonts w:hint="eastAsia" w:ascii="仿宋" w:hAnsi="仿宋" w:eastAsia="仿宋"/>
                <w:sz w:val="24"/>
              </w:rPr>
              <w:t>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河南师范大学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卫  威   翟亚楠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0371-63687523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13673355501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昆明市人力资源和社会保障局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9月28日（周六）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昆明市呈贡大学城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  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0871-6412899813888353871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沧州市人力资源和社会保障局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9月—10月（待定）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沧州市体育馆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魏鹏举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  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19131717073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15100852466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潍坊科技学院站（寿光）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寿光市人力资源和社会保障局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潍坊科技学院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</w:rPr>
              <w:t>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山东省寿光市金光街</w:t>
            </w:r>
            <w:r>
              <w:rPr>
                <w:rFonts w:ascii="仿宋" w:hAnsi="仿宋" w:eastAsia="仿宋" w:cs="仿宋"/>
                <w:sz w:val="24"/>
              </w:rPr>
              <w:t>1299</w:t>
            </w: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范福强</w:t>
            </w:r>
          </w:p>
          <w:p>
            <w:pPr>
              <w:jc w:val="center"/>
              <w:rPr>
                <w:rFonts w:ascii="仿宋" w:hAnsi="仿宋" w:eastAsia="仿宋" w:cs="仿宋"/>
                <w:w w:val="70"/>
                <w:sz w:val="24"/>
              </w:rPr>
            </w:pPr>
            <w:r>
              <w:rPr>
                <w:rFonts w:hint="eastAsia" w:ascii="仿宋" w:hAnsi="仿宋" w:eastAsia="仿宋" w:cs="仿宋"/>
                <w:w w:val="70"/>
                <w:sz w:val="24"/>
              </w:rPr>
              <w:t>(潍坊科技学院）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房立明  </w:t>
            </w:r>
            <w:r>
              <w:rPr>
                <w:rFonts w:hint="eastAsia" w:ascii="仿宋" w:hAnsi="仿宋" w:eastAsia="仿宋" w:cs="仿宋"/>
                <w:w w:val="80"/>
                <w:sz w:val="24"/>
              </w:rPr>
              <w:t>(寿光人社局)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0536-5115109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15953609011 0536-5252186   13563630058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45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沈阳站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沈阳市人力资源服务与行政执法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10月20日（周日）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沈阳人力资源服务产业园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胡常俊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024-31401255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15004076816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吉林站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吉林省人才交流开发中心、长春中医药大学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10月20日（周日）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长春中医药大学体育馆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于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13844188800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医药类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45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重庆市人才</w:t>
            </w:r>
            <w:r>
              <w:rPr>
                <w:rFonts w:ascii="仿宋" w:hAnsi="仿宋" w:eastAsia="仿宋"/>
                <w:sz w:val="24"/>
              </w:rPr>
              <w:t>交流服务中心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10月26日（周六）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重庆</w:t>
            </w:r>
            <w:r>
              <w:rPr>
                <w:rFonts w:ascii="仿宋" w:hAnsi="仿宋" w:eastAsia="仿宋"/>
                <w:w w:val="90"/>
                <w:sz w:val="24"/>
              </w:rPr>
              <w:t>南坪国际会议展览中心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谭雁鹏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023</w:t>
            </w:r>
            <w:r>
              <w:rPr>
                <w:rFonts w:ascii="仿宋" w:hAnsi="仿宋" w:eastAsia="仿宋"/>
                <w:sz w:val="24"/>
              </w:rPr>
              <w:t>-65780271</w:t>
            </w:r>
            <w:r>
              <w:rPr>
                <w:rFonts w:hint="eastAsia" w:ascii="仿宋" w:hAnsi="仿宋" w:eastAsia="仿宋"/>
                <w:sz w:val="24"/>
              </w:rPr>
              <w:t xml:space="preserve"> 15213657745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51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南京市人力资源和社会保障局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26</w:t>
            </w:r>
            <w:r>
              <w:rPr>
                <w:rFonts w:hint="eastAsia" w:ascii="仿宋" w:hAnsi="仿宋" w:eastAsia="仿宋" w:cs="仿宋"/>
                <w:sz w:val="24"/>
              </w:rPr>
              <w:t>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南京人才大厦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  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  文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025-83151994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83151892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13951656395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南京市人力资源和社会保障局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河海大学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27</w:t>
            </w:r>
            <w:r>
              <w:rPr>
                <w:rFonts w:hint="eastAsia" w:ascii="仿宋" w:hAnsi="仿宋" w:eastAsia="仿宋" w:cs="仿宋"/>
                <w:sz w:val="24"/>
              </w:rPr>
              <w:t>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河海大学江宁校区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行政楼一楼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5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燕山大学站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燕山大学、秦皇岛人才交流服务中心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10月27日（周日）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燕山大学里仁教学楼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陈树冬</w:t>
            </w:r>
          </w:p>
        </w:tc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0335-8062526 13933677816</w:t>
            </w:r>
          </w:p>
        </w:tc>
        <w:tc>
          <w:tcPr>
            <w:tcW w:w="1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45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合肥站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合肥市人力资源和社会保障局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10月中下旬（待定）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合肥学院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唐  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余文志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0551-62691205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15339698276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0551-62691231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18919627063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45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西安站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西安市人力资源和社会保障局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10月中下旬（待定）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待定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029-88360286转8603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13991952858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焦作站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焦作市人力资源和社会保障局、河南理工大学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河南理工大学体育场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李志明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0391-2118730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13839146206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长沙市人力资源公共服务中心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11月9日（周六）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长沙市贺龙体育场南门（长沙人才市场）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唐小雅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0731-8967926815874855784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甘肃省系列巡回招聘会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人社部全国人才流动中心、甘肃省人力资源和社会保障厅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9月21-22日        （周六、周日）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（9月21）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兰州大学（9月22日）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兰州资源环境职业技术学院（9月22日）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王瀚涛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余高彦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0931-8816666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0931-8875000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第15届中国兰州人才智力交流大会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平凉市人力资源和社会保障局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9月28日（周六）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平凉市人社局人力资源市场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万引霞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冯倩慧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0931-8727113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0933-</w:t>
            </w:r>
            <w:r>
              <w:rPr>
                <w:rFonts w:ascii="仿宋" w:hAnsi="仿宋" w:eastAsia="仿宋"/>
                <w:sz w:val="24"/>
              </w:rPr>
              <w:t>8228465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兰州理工大学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10月中旬</w:t>
            </w:r>
            <w:r>
              <w:rPr>
                <w:rFonts w:hint="eastAsia" w:ascii="仿宋" w:hAnsi="仿宋" w:eastAsia="仿宋"/>
                <w:sz w:val="24"/>
              </w:rPr>
              <w:t>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甘肃省兰州市七里河区兰工坪路287号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马玉梅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曹立宏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0931-8722801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</w:t>
            </w:r>
            <w:r>
              <w:rPr>
                <w:rFonts w:ascii="仿宋" w:hAnsi="仿宋" w:eastAsia="仿宋"/>
                <w:color w:val="000000"/>
                <w:sz w:val="24"/>
              </w:rPr>
              <w:t>2973298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</w:p>
          <w:p>
            <w:pPr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西北民族大学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10月中旬</w:t>
            </w:r>
            <w:r>
              <w:rPr>
                <w:rFonts w:hint="eastAsia" w:ascii="仿宋" w:hAnsi="仿宋" w:eastAsia="仿宋"/>
                <w:sz w:val="24"/>
              </w:rPr>
              <w:t>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西北民族大学榆中校区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万引霞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仁钦东珠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0931-8727113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0931-2938042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13919861606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兰州文理学院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10月19日（周六）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甘肃省兰州市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城关区北面滩400号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孙丽珍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  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0931-8748116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13321200707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甘南藏族自治州人才中心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10月26日（周六）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甘南州合作市博峪路1号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孙丽珍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杨金城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0931-8748116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0931-8213715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兰州城市学院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10月27日（周日）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</w:rPr>
              <w:t>兰州市安宁区街坊路11号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  丹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  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0931-8726558</w:t>
            </w:r>
          </w:p>
          <w:p>
            <w:pPr>
              <w:jc w:val="center"/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0931-7681779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张掖市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就业</w:t>
            </w:r>
            <w:r>
              <w:rPr>
                <w:rFonts w:ascii="仿宋" w:hAnsi="仿宋" w:eastAsia="仿宋"/>
                <w:color w:val="000000"/>
                <w:sz w:val="24"/>
              </w:rPr>
              <w:t>服务中心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10月底</w:t>
            </w:r>
            <w:r>
              <w:rPr>
                <w:rFonts w:hint="eastAsia" w:ascii="仿宋" w:hAnsi="仿宋" w:eastAsia="仿宋"/>
                <w:sz w:val="24"/>
              </w:rPr>
              <w:t>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</w:rPr>
              <w:t>张掖市甘州区丹霞东路17号（市人社局后楼二楼）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孙丽珍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蔡玉琴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0931-8748116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0936-8319209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甘肃省人力资源市场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定西市就业服务管理局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10月中下旬</w:t>
            </w:r>
            <w:r>
              <w:rPr>
                <w:rFonts w:hint="eastAsia" w:ascii="仿宋" w:hAnsi="仿宋" w:eastAsia="仿宋"/>
                <w:sz w:val="24"/>
              </w:rPr>
              <w:t>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定西市安定区公园路3号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刘晓娟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丁  锐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0931-8848497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0932-8866490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江苏省百校联动巡回招聘会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-451" w:rightChars="-141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江苏省劳动就业管理中心</w:t>
            </w:r>
          </w:p>
          <w:p>
            <w:pPr>
              <w:spacing w:line="320" w:lineRule="exact"/>
              <w:ind w:right="-451" w:rightChars="-141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江苏省人才市场</w:t>
            </w:r>
          </w:p>
          <w:p>
            <w:pPr>
              <w:spacing w:line="320" w:lineRule="exact"/>
              <w:ind w:right="-451" w:rightChars="-141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镇江市人力资源和社会保障局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江苏大学学生工作处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  琦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欧阳琦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金  玲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0511-88790368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0511-84411702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025-83238802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南京工业大学学生事务部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南京工业大学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  玲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齐　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025-83238802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025-58139082</w:t>
            </w:r>
          </w:p>
        </w:tc>
        <w:tc>
          <w:tcPr>
            <w:tcW w:w="1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石化冶金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kern w:val="0"/>
                <w:sz w:val="24"/>
              </w:rPr>
              <w:t>常州大学学生工作处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江苏常州人力资源服务产业园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kern w:val="0"/>
                <w:sz w:val="24"/>
              </w:rPr>
              <w:t>常州大学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王晓光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金  玲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kern w:val="0"/>
                <w:sz w:val="24"/>
              </w:rPr>
              <w:t>0519-69663040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025-83238802</w:t>
            </w:r>
          </w:p>
        </w:tc>
        <w:tc>
          <w:tcPr>
            <w:tcW w:w="1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智能制造业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盐城市人力资源和社会保障局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盐城工学院学生工作处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月2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日（周三）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盐城工学院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张  晔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金  玲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0515-88198212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025-83238802</w:t>
            </w:r>
          </w:p>
        </w:tc>
        <w:tc>
          <w:tcPr>
            <w:tcW w:w="1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新材料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行业专场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ind w:right="-451" w:rightChars="-141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南京工程学院学生工作处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南京工程学院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  玲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于跃进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025-83238802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025-86118079</w:t>
            </w:r>
          </w:p>
        </w:tc>
        <w:tc>
          <w:tcPr>
            <w:tcW w:w="148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智能制造业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江苏省百校联动巡回招聘会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南京师范大学学生工作处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南京师范大学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  玲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范晓云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025-83238802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025-85891008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现代服务业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沈阳工业大学招生就业处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日（周二）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沈阳工业大学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郝胜涛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18904040352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省外专场活动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黑龙江大学招生就业处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黑龙江大学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李洪明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15004503555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34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黑龙江科技大学招生就业处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27</w:t>
            </w:r>
            <w:r>
              <w:rPr>
                <w:rFonts w:hint="eastAsia" w:ascii="仿宋" w:hAnsi="仿宋" w:eastAsia="仿宋"/>
                <w:sz w:val="24"/>
              </w:rPr>
              <w:t>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黑龙江科技大学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高宝全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3936130451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北华大学招生就业处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29</w:t>
            </w:r>
            <w:r>
              <w:rPr>
                <w:rFonts w:hint="eastAsia" w:ascii="仿宋" w:hAnsi="仿宋" w:eastAsia="仿宋"/>
                <w:sz w:val="24"/>
              </w:rPr>
              <w:t>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北华大学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李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8604499002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西安理工大学学生工作部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月中旬（待定）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西安理工大学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王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25-83335755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西安科技大学学生工作部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月中旬（待定）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西安科技大学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王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25-83335755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江苏省百校联动巡回招聘会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江苏省高校招生就业指导服务中心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延安大学学生工作部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月中旬（待定）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延安大学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王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25-83335755</w:t>
            </w: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西南交通大学学生工作部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月2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日（周三）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西南交通大学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董鹏飞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15982304205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重庆交通大学招生与就业工作处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0月2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重庆交通大学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（南岸校区）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李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锐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7784236982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重庆三峡学院招生就业处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月2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日（周一）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重庆三峡学院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周高超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023-58102054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 xml:space="preserve">江苏省人才市场                     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长江大学学生工作处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日（周二）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长江大学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胡迎春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3972369230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 xml:space="preserve">江苏省人才市场                     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三峡大学招生及就业指导处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三峡大学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姜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15871578360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江苏省人才市场                     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中国地质大学（武汉）学生工作处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中国地质大学（武汉）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江苏省百校联动巡回招聘会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江苏省劳动就业管理中心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江苏省人才市场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湖北工业大学学生工作处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日（周一）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湖北工业大学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朱立蕾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025-83238871</w:t>
            </w: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145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银川系列巡回招聘会</w:t>
            </w:r>
          </w:p>
        </w:tc>
        <w:tc>
          <w:tcPr>
            <w:tcW w:w="3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银川人才工作局、北方民族大学、宁夏大学、中国矿业大学银川学院、宁夏理工学院、银川能源学院、宁夏职业技术、宁夏工商职业技术学院、银川市人才交流服务中心、银川人才协会、银川滨河人力资源管理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10月17日</w:t>
            </w:r>
            <w:r>
              <w:rPr>
                <w:rFonts w:hint="eastAsia" w:ascii="仿宋" w:hAnsi="仿宋" w:eastAsia="仿宋"/>
                <w:sz w:val="24"/>
              </w:rPr>
              <w:t>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北方民族大学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姜莹莹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丁明霞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0951-2066504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0951-6091050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18009590813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10月17日</w:t>
            </w:r>
            <w:r>
              <w:rPr>
                <w:rFonts w:hint="eastAsia" w:ascii="仿宋" w:hAnsi="仿宋" w:eastAsia="仿宋"/>
                <w:sz w:val="24"/>
              </w:rPr>
              <w:t>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宁夏职业技术学院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丁明霞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0951-6091050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18009590813</w:t>
            </w:r>
          </w:p>
        </w:tc>
        <w:tc>
          <w:tcPr>
            <w:tcW w:w="148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10月18日（周五）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银川能源学院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丁明霞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0951-6091050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18009590813</w:t>
            </w:r>
          </w:p>
        </w:tc>
        <w:tc>
          <w:tcPr>
            <w:tcW w:w="148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10月18日（周五）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宁夏理工学院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丁明霞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0951-6091050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18009590813</w:t>
            </w:r>
          </w:p>
        </w:tc>
        <w:tc>
          <w:tcPr>
            <w:tcW w:w="148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10月19日（周六）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宁夏大学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丁明霞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0951-6091050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18009590813</w:t>
            </w:r>
          </w:p>
        </w:tc>
        <w:tc>
          <w:tcPr>
            <w:tcW w:w="148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部分理工院校巡回招聘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有色金属工业人才中心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有色金属工业人才中心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黑龙江大学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重庆科技学院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西南石油大学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燕山大学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河南理工大学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江西理工大学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昆明理工大学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北方工业大学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桂林理工大学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北华大学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长春工程学院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沈阳理工大学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内蒙古科技大学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10月24日（周四）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黑龙江大学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赵亮豫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010-68790712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18611880510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ysjylm@vip.126.com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10月25日（周五）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重庆科技学院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10月27日（周日）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西南石油大学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10月27日（周日）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145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11月2日（周六）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部分理工院校巡回招聘</w:t>
            </w: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11月5日（周二）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江西理工大学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赵亮豫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010-68790712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18611880510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ysjylm@vip.126.com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11月7日（周四）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11月7日（周四）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北方工业大学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11月8日（周五）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桂林理工大学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11月8日（周五）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北华大学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11月10日（周日）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长春工程学院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11月12日（周二）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沈阳理工大学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东北大学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11月15日（周五）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内蒙古科技大学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373CE"/>
    <w:rsid w:val="63E373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2019-09-09T03:18:00Z</dcterms:created>
  <dc:creator>刘瑜琳</dc:creator>
  <cp:lastModifiedBy>刘瑜琳</cp:lastModifiedBy>
  <dcterms:modified xsi:type="dcterms:W3CDTF">2019-09-09T03:18:56Z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